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F2" w:rsidRPr="00156C72" w:rsidRDefault="0039287A" w:rsidP="0039287A">
      <w:pPr>
        <w:tabs>
          <w:tab w:val="left" w:pos="1204"/>
          <w:tab w:val="left" w:pos="1676"/>
          <w:tab w:val="right" w:pos="9498"/>
        </w:tabs>
        <w:rPr>
          <w:rFonts w:cs="Arial"/>
          <w:sz w:val="22"/>
          <w:szCs w:val="22"/>
        </w:rPr>
      </w:pPr>
      <w:bookmarkStart w:id="0" w:name="_Hlk88135928"/>
      <w:r>
        <w:rPr>
          <w:rFonts w:cs="Arial"/>
          <w:sz w:val="22"/>
          <w:szCs w:val="22"/>
        </w:rPr>
        <w:t xml:space="preserve">RMK                                     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2-18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559CF">
            <w:rPr>
              <w:rFonts w:cs="Arial"/>
              <w:sz w:val="22"/>
              <w:szCs w:val="22"/>
              <w:lang w:val="et-EE"/>
            </w:rPr>
            <w:t>18.02.2025</w:t>
          </w:r>
        </w:sdtContent>
      </w:sdt>
    </w:p>
    <w:p w:rsidR="008764F2" w:rsidRPr="00156C72" w:rsidRDefault="0039287A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Mustla alevik</w:t>
      </w:r>
      <w:r w:rsidR="00A2684C">
        <w:rPr>
          <w:rFonts w:cs="Arial"/>
          <w:sz w:val="22"/>
          <w:szCs w:val="22"/>
        </w:rPr>
        <w:t xml:space="preserve">, </w:t>
      </w:r>
      <w:r w:rsidR="00B90EBD">
        <w:rPr>
          <w:rFonts w:cs="Arial"/>
          <w:sz w:val="22"/>
          <w:szCs w:val="22"/>
        </w:rPr>
        <w:t>Viljandi</w:t>
      </w:r>
      <w:r w:rsidR="00A2684C">
        <w:rPr>
          <w:rFonts w:cs="Arial"/>
          <w:sz w:val="22"/>
          <w:szCs w:val="22"/>
        </w:rPr>
        <w:t xml:space="preserve"> vald</w:t>
      </w:r>
    </w:p>
    <w:p w:rsidR="008764F2" w:rsidRPr="00156C72" w:rsidRDefault="00A2684C" w:rsidP="00A40144">
      <w:pPr>
        <w:rPr>
          <w:rFonts w:cs="Arial"/>
          <w:strike/>
          <w:sz w:val="22"/>
          <w:szCs w:val="22"/>
        </w:rPr>
      </w:pPr>
      <w:r>
        <w:rPr>
          <w:rFonts w:cs="Arial"/>
          <w:sz w:val="22"/>
          <w:szCs w:val="22"/>
        </w:rPr>
        <w:t>Viljandi maakond</w:t>
      </w: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672CA0" w:rsidRPr="00156C72" w:rsidRDefault="1DB8C88A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>omanik</w:t>
      </w:r>
      <w:r w:rsidR="0039287A">
        <w:rPr>
          <w:rFonts w:cs="Arial"/>
          <w:sz w:val="22"/>
          <w:szCs w:val="22"/>
        </w:rPr>
        <w:t xml:space="preserve"> Riigimetsa Majandamise Keskus</w:t>
      </w: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76029D" w:rsidRPr="00655AFB" w:rsidRDefault="4D970FA4" w:rsidP="00BE09B5">
      <w:pPr>
        <w:jc w:val="both"/>
        <w:rPr>
          <w:rFonts w:cs="Arial"/>
          <w:color w:val="000000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CA721C">
        <w:rPr>
          <w:rFonts w:cs="Arial"/>
          <w:sz w:val="22"/>
          <w:szCs w:val="22"/>
        </w:rPr>
        <w:t xml:space="preserve"> Piiri</w:t>
      </w:r>
      <w:r w:rsidR="0039287A">
        <w:rPr>
          <w:rFonts w:cs="Arial"/>
          <w:sz w:val="22"/>
          <w:szCs w:val="22"/>
        </w:rPr>
        <w:t xml:space="preserve"> (89901:001</w:t>
      </w:r>
      <w:r w:rsidR="00CA721C">
        <w:rPr>
          <w:rFonts w:cs="Arial"/>
          <w:sz w:val="22"/>
          <w:szCs w:val="22"/>
        </w:rPr>
        <w:t>:0909</w:t>
      </w:r>
      <w:r w:rsidR="00B90EBD">
        <w:rPr>
          <w:rFonts w:cs="Arial"/>
          <w:sz w:val="22"/>
          <w:szCs w:val="22"/>
        </w:rPr>
        <w:t>)</w:t>
      </w:r>
      <w:r w:rsidR="00D559CF">
        <w:rPr>
          <w:rFonts w:cs="Arial"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2-25T00:00:00Z">
            <w:dateFormat w:val="dd.MM.yyyy"/>
            <w:lid w:val="et-EE"/>
            <w:storeMappedDataAs w:val="dateTime"/>
            <w:calendar w:val="gregorian"/>
          </w:date>
        </w:sdtPr>
        <w:sdtContent>
          <w:r w:rsidR="001C23C1">
            <w:rPr>
              <w:rFonts w:cs="Arial"/>
              <w:color w:val="000000"/>
              <w:sz w:val="22"/>
              <w:szCs w:val="22"/>
              <w:lang w:val="et-EE"/>
            </w:rPr>
            <w:t>25.02.2025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03-04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559CF">
            <w:rPr>
              <w:rFonts w:cs="Arial"/>
              <w:color w:val="000000"/>
              <w:sz w:val="22"/>
              <w:szCs w:val="22"/>
              <w:lang w:val="et-EE"/>
            </w:rPr>
            <w:t>04.03.2025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liinikoridorikaitsevööndi lubatud laiuseni. </w:t>
      </w:r>
    </w:p>
    <w:p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207260">
        <w:rPr>
          <w:rFonts w:cs="Arial"/>
          <w:sz w:val="22"/>
          <w:szCs w:val="22"/>
        </w:rPr>
        <w:t xml:space="preserve"> 10m</w:t>
      </w:r>
    </w:p>
    <w:p w:rsidR="00FD64E8" w:rsidRPr="00723482" w:rsidRDefault="00B3074A" w:rsidP="00723482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>(näiteks kalduolevaid, mädanenud, kuivanud</w:t>
      </w:r>
    </w:p>
    <w:p w:rsidR="008B6615" w:rsidRDefault="008B6615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:rsidR="0007418C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000000"/>
          <w:highlight w:val="lightGray"/>
        </w:rPr>
      </w:pPr>
    </w:p>
    <w:p w:rsidR="00762DA4" w:rsidRPr="00341AA1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428CF">
        <w:rPr>
          <w:rFonts w:ascii="Arial" w:hAnsi="Arial" w:cs="Arial"/>
          <w:color w:val="auto"/>
        </w:rPr>
        <w:t>Tööde käigus tekkivad raiejäätmed (</w:t>
      </w:r>
      <w:r w:rsidRPr="008428CF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428CF">
        <w:rPr>
          <w:rFonts w:ascii="Arial" w:hAnsi="Arial" w:cs="Arial"/>
          <w:color w:val="auto"/>
        </w:rPr>
        <w:t xml:space="preserve"> koondame </w:t>
      </w:r>
      <w:r w:rsidRPr="008428CF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</w:t>
      </w:r>
    </w:p>
    <w:p w:rsidR="00762DA4" w:rsidRPr="006B5F2F" w:rsidRDefault="00762DA4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:rsidR="008428CF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6B5F2F">
        <w:rPr>
          <w:rFonts w:ascii="Arial" w:hAnsi="Arial" w:cs="Arial"/>
          <w:color w:val="auto"/>
        </w:rPr>
        <w:t xml:space="preserve">Ümarmaterjali (alates 8 cm rinnasdiameetriga puud) lõikame 3 m pikkuseks või </w:t>
      </w:r>
      <w:r w:rsidR="00525F47">
        <w:rPr>
          <w:rFonts w:ascii="Arial" w:hAnsi="Arial" w:cs="Arial"/>
          <w:color w:val="auto"/>
        </w:rPr>
        <w:t>t</w:t>
      </w:r>
      <w:r w:rsidRPr="006B5F2F">
        <w:rPr>
          <w:rFonts w:ascii="Arial" w:hAnsi="Arial" w:cs="Arial"/>
          <w:color w:val="auto"/>
        </w:rPr>
        <w:t xml:space="preserve">eie </w:t>
      </w:r>
      <w:r>
        <w:rPr>
          <w:rFonts w:ascii="Arial" w:hAnsi="Arial" w:cs="Arial"/>
          <w:color w:val="auto"/>
        </w:rPr>
        <w:t>poolt enne tööde algust teatatud</w:t>
      </w:r>
      <w:r w:rsidRPr="006B5F2F">
        <w:rPr>
          <w:rFonts w:ascii="Arial" w:hAnsi="Arial" w:cs="Arial"/>
          <w:color w:val="auto"/>
        </w:rPr>
        <w:t xml:space="preserve">mõõtu ja ladustame kinnisasja piires. </w:t>
      </w:r>
    </w:p>
    <w:p w:rsidR="0007418C" w:rsidRPr="006B5F2F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</w:t>
      </w:r>
      <w:r w:rsidRPr="006B5F2F">
        <w:rPr>
          <w:rFonts w:ascii="Arial" w:hAnsi="Arial" w:cs="Arial"/>
          <w:color w:val="auto"/>
        </w:rPr>
        <w:t xml:space="preserve">alume enne tööde teostamise algust teada anda ümarmaterjali täpne ladustamise koht kinnisasja piires ja ümarmaterjali soovitud pikkus. Kui ümarmaterjali ladustamise osas </w:t>
      </w:r>
      <w:r>
        <w:rPr>
          <w:rFonts w:ascii="Arial" w:hAnsi="Arial" w:cs="Arial"/>
          <w:color w:val="auto"/>
        </w:rPr>
        <w:t>töödega alustamise hetkeks</w:t>
      </w:r>
      <w:r w:rsidRPr="006B5F2F">
        <w:rPr>
          <w:rFonts w:ascii="Arial" w:hAnsi="Arial" w:cs="Arial"/>
          <w:color w:val="auto"/>
        </w:rPr>
        <w:t xml:space="preserve"> info puudub, siis</w:t>
      </w:r>
      <w:r w:rsidRPr="00655AFB">
        <w:rPr>
          <w:rFonts w:ascii="Arial" w:hAnsi="Arial" w:cs="Arial"/>
          <w:color w:val="auto"/>
        </w:rPr>
        <w:t>koondame ümarmaterjali liini kaitsevööndis</w:t>
      </w:r>
      <w:r>
        <w:rPr>
          <w:rFonts w:ascii="Arial" w:hAnsi="Arial" w:cs="Arial"/>
          <w:color w:val="auto"/>
        </w:rPr>
        <w:t>t välja jäävale alale kaitsevööndi lähedale</w:t>
      </w:r>
      <w:r w:rsidRPr="006B5F2F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Hilisemat ümberladustamist ei teostata. </w:t>
      </w:r>
    </w:p>
    <w:p w:rsidR="009B34B8" w:rsidRPr="0054109B" w:rsidRDefault="009B34B8" w:rsidP="00655AFB">
      <w:pPr>
        <w:pStyle w:val="BodyText"/>
        <w:spacing w:after="0" w:line="240" w:lineRule="auto"/>
        <w:jc w:val="both"/>
        <w:rPr>
          <w:rFonts w:cs="Arial"/>
        </w:rPr>
      </w:pPr>
    </w:p>
    <w:p w:rsidR="00156C72" w:rsidRDefault="0054109B" w:rsidP="00156C72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="00156C72"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:rsidR="00B93EBB" w:rsidRDefault="00B93EBB" w:rsidP="00156C72">
      <w:pPr>
        <w:jc w:val="both"/>
        <w:rPr>
          <w:rFonts w:cs="Arial"/>
          <w:sz w:val="22"/>
          <w:szCs w:val="22"/>
        </w:rPr>
      </w:pPr>
    </w:p>
    <w:p w:rsidR="00B93EBB" w:rsidRDefault="00B93EBB" w:rsidP="00156C72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 w:rsidR="00341AA1">
        <w:rPr>
          <w:rFonts w:cs="Arial"/>
          <w:sz w:val="22"/>
          <w:szCs w:val="22"/>
        </w:rPr>
        <w:t xml:space="preserve">OÜ Vändra MP 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 xml:space="preserve">riigilõivu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:rsidR="009B34B8" w:rsidRDefault="009B34B8" w:rsidP="00156C72">
      <w:pPr>
        <w:jc w:val="both"/>
        <w:rPr>
          <w:rFonts w:cs="Arial"/>
          <w:sz w:val="22"/>
          <w:szCs w:val="22"/>
        </w:rPr>
      </w:pPr>
    </w:p>
    <w:p w:rsidR="00F24454" w:rsidRPr="00655AFB" w:rsidRDefault="00F24454" w:rsidP="00156C72">
      <w:pPr>
        <w:jc w:val="both"/>
        <w:rPr>
          <w:rFonts w:cs="Arial"/>
          <w:sz w:val="22"/>
          <w:szCs w:val="22"/>
        </w:rPr>
      </w:pPr>
    </w:p>
    <w:p w:rsidR="00B90D31" w:rsidRPr="00156C72" w:rsidRDefault="0007418C" w:rsidP="00A40144">
      <w:pPr>
        <w:jc w:val="both"/>
        <w:rPr>
          <w:rFonts w:cs="Arial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>eie tagasisidet</w:t>
      </w:r>
      <w:r w:rsidR="008B6615"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="00156C72"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D559C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26</w:t>
      </w:r>
      <w:r w:rsidR="00341AA1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.0</w:t>
      </w:r>
      <w:r w:rsidR="00D559C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3</w:t>
      </w:r>
      <w:r w:rsidR="00341AA1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.2025</w:t>
      </w:r>
      <w:r w:rsidR="00156C72"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07260">
        <w:rPr>
          <w:rFonts w:cs="Arial"/>
          <w:color w:val="000000"/>
          <w:sz w:val="22"/>
          <w:szCs w:val="22"/>
        </w:rPr>
        <w:t xml:space="preserve">Tarmo Hendrikson </w:t>
      </w:r>
      <w:r w:rsidR="00156C72" w:rsidRPr="00655AFB">
        <w:rPr>
          <w:rFonts w:cs="Arial"/>
          <w:color w:val="000000"/>
          <w:sz w:val="22"/>
          <w:szCs w:val="22"/>
        </w:rPr>
        <w:t xml:space="preserve">kontaktidel:  </w:t>
      </w:r>
      <w:r w:rsidR="00207260">
        <w:rPr>
          <w:rFonts w:cs="Arial"/>
          <w:color w:val="000000"/>
          <w:sz w:val="22"/>
          <w:szCs w:val="22"/>
        </w:rPr>
        <w:t>5238998</w:t>
      </w:r>
      <w:r w:rsidR="00156C72" w:rsidRPr="00655AFB">
        <w:rPr>
          <w:rFonts w:cs="Arial"/>
          <w:color w:val="000000"/>
          <w:sz w:val="22"/>
          <w:szCs w:val="22"/>
        </w:rPr>
        <w:t xml:space="preserve"> või </w:t>
      </w:r>
      <w:r w:rsidR="00207260">
        <w:rPr>
          <w:rFonts w:cs="Arial"/>
          <w:color w:val="000000"/>
          <w:sz w:val="22"/>
          <w:szCs w:val="22"/>
        </w:rPr>
        <w:t xml:space="preserve"> tarmo@vandramp.ee</w:t>
      </w:r>
    </w:p>
    <w:p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:rsidR="0076029D" w:rsidRDefault="005E0112" w:rsidP="00A40144">
      <w:pPr>
        <w:jc w:val="both"/>
        <w:rPr>
          <w:rFonts w:cs="Arial"/>
          <w:sz w:val="22"/>
          <w:szCs w:val="22"/>
        </w:rPr>
      </w:pPr>
      <w:bookmarkStart w:id="1" w:name="_Hlk187147113"/>
      <w:r>
        <w:rPr>
          <w:rFonts w:cs="Arial"/>
          <w:sz w:val="22"/>
          <w:szCs w:val="22"/>
        </w:rPr>
        <w:t xml:space="preserve">Liinikoridori hooldustööde </w:t>
      </w:r>
      <w:r w:rsidR="0082156E">
        <w:rPr>
          <w:rFonts w:cs="Arial"/>
          <w:sz w:val="22"/>
          <w:szCs w:val="22"/>
        </w:rPr>
        <w:t xml:space="preserve">kohta saate rohkem infot Elektrlevi kodulehelt </w:t>
      </w:r>
      <w:r w:rsidR="00427CF5" w:rsidRPr="00427CF5">
        <w:rPr>
          <w:rFonts w:cs="Arial"/>
          <w:sz w:val="22"/>
          <w:szCs w:val="22"/>
        </w:rPr>
        <w:t>https://elektrilevi.ee/et/maaomanikule/liinide-hooldus</w:t>
      </w:r>
    </w:p>
    <w:bookmarkEnd w:id="1"/>
    <w:p w:rsidR="005E0112" w:rsidRPr="00156C72" w:rsidRDefault="005E0112" w:rsidP="00A40144">
      <w:pPr>
        <w:jc w:val="both"/>
        <w:rPr>
          <w:rFonts w:cs="Arial"/>
          <w:sz w:val="22"/>
          <w:szCs w:val="22"/>
        </w:rPr>
      </w:pPr>
    </w:p>
    <w:p w:rsidR="008B6615" w:rsidRDefault="008B6615" w:rsidP="00A40144">
      <w:pPr>
        <w:jc w:val="both"/>
        <w:rPr>
          <w:rFonts w:cs="Arial"/>
          <w:sz w:val="22"/>
          <w:szCs w:val="22"/>
        </w:rPr>
      </w:pPr>
    </w:p>
    <w:p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:rsidR="00A40144" w:rsidRPr="00156C72" w:rsidRDefault="0020726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OÜ  Vändra MP</w:t>
      </w:r>
    </w:p>
    <w:p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2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773925" w:rsidRPr="00655AFB">
        <w:rPr>
          <w:rFonts w:cs="Arial"/>
          <w:i/>
          <w:i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ttevõtte nimi"/>
            </w:textInput>
          </w:ffData>
        </w:fldChar>
      </w:r>
      <w:r w:rsidRPr="00655AFB">
        <w:rPr>
          <w:rFonts w:cs="Arial"/>
          <w:i/>
          <w:iCs/>
          <w:color w:val="000000"/>
          <w:sz w:val="22"/>
          <w:szCs w:val="22"/>
        </w:rPr>
        <w:instrText xml:space="preserve"> FORMTEXT </w:instrText>
      </w:r>
      <w:r w:rsidR="00773925" w:rsidRPr="00655AFB">
        <w:rPr>
          <w:rFonts w:cs="Arial"/>
          <w:i/>
          <w:iCs/>
          <w:color w:val="000000"/>
          <w:sz w:val="22"/>
          <w:szCs w:val="22"/>
        </w:rPr>
      </w:r>
      <w:r w:rsidR="00773925" w:rsidRPr="00655AFB">
        <w:rPr>
          <w:rFonts w:cs="Arial"/>
          <w:i/>
          <w:iCs/>
          <w:color w:val="000000"/>
          <w:sz w:val="22"/>
          <w:szCs w:val="22"/>
        </w:rPr>
        <w:fldChar w:fldCharType="separate"/>
      </w:r>
      <w:r w:rsidRPr="00655AFB">
        <w:rPr>
          <w:rFonts w:cs="Arial"/>
          <w:i/>
          <w:iCs/>
          <w:color w:val="000000"/>
          <w:sz w:val="22"/>
          <w:szCs w:val="22"/>
        </w:rPr>
        <w:t>Ettevõtte nimi</w:t>
      </w:r>
      <w:r w:rsidR="00773925" w:rsidRPr="00655AFB">
        <w:rPr>
          <w:rFonts w:cs="Arial"/>
          <w:i/>
          <w:iCs/>
          <w:color w:val="000000"/>
          <w:sz w:val="22"/>
          <w:szCs w:val="22"/>
        </w:rPr>
        <w:fldChar w:fldCharType="end"/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773925" w:rsidRPr="00773925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="00773925" w:rsidRPr="00773925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="00773925"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732" w:rsidRDefault="002A0732">
      <w:r>
        <w:separator/>
      </w:r>
    </w:p>
  </w:endnote>
  <w:endnote w:type="continuationSeparator" w:id="1">
    <w:p w:rsidR="002A0732" w:rsidRDefault="002A0732">
      <w:r>
        <w:continuationSeparator/>
      </w:r>
    </w:p>
  </w:endnote>
  <w:endnote w:type="continuationNotice" w:id="2">
    <w:p w:rsidR="002A0732" w:rsidRDefault="002A07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vertAnchor="page" w:horzAnchor="page" w:tblpX="5217" w:tblpY="15027"/>
      <w:tblOverlap w:val="never"/>
      <w:tblW w:w="0" w:type="auto"/>
      <w:tblLook w:val="0000"/>
    </w:tblPr>
    <w:tblGrid>
      <w:gridCol w:w="3471"/>
      <w:gridCol w:w="2020"/>
    </w:tblGrid>
    <w:tr w:rsidR="00627953" w:rsidTr="7CE3A348">
      <w:tc>
        <w:tcPr>
          <w:tcW w:w="3471" w:type="dxa"/>
        </w:tcPr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:rsidTr="7CE3A348">
      <w:trPr>
        <w:trHeight w:val="633"/>
      </w:trPr>
      <w:tc>
        <w:tcPr>
          <w:tcW w:w="3471" w:type="dxa"/>
        </w:tcPr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:rsidR="00627953" w:rsidRPr="008764F2" w:rsidRDefault="00627953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732" w:rsidRDefault="002A0732">
      <w:r>
        <w:separator/>
      </w:r>
    </w:p>
  </w:footnote>
  <w:footnote w:type="continuationSeparator" w:id="1">
    <w:p w:rsidR="002A0732" w:rsidRDefault="002A0732">
      <w:r>
        <w:continuationSeparator/>
      </w:r>
    </w:p>
  </w:footnote>
  <w:footnote w:type="continuationNotice" w:id="2">
    <w:p w:rsidR="002A0732" w:rsidRDefault="002A07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9"/>
  <w:attachedTemplate r:id="rId1"/>
  <w:stylePaneFormatFilter w:val="3F01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77377F"/>
    <w:rsid w:val="000012A1"/>
    <w:rsid w:val="0000689A"/>
    <w:rsid w:val="00016788"/>
    <w:rsid w:val="0002512D"/>
    <w:rsid w:val="00026042"/>
    <w:rsid w:val="00034A1F"/>
    <w:rsid w:val="0003542E"/>
    <w:rsid w:val="00036C9B"/>
    <w:rsid w:val="000434BD"/>
    <w:rsid w:val="000436DB"/>
    <w:rsid w:val="00045544"/>
    <w:rsid w:val="000526CE"/>
    <w:rsid w:val="0005623C"/>
    <w:rsid w:val="00063FB8"/>
    <w:rsid w:val="00067B9A"/>
    <w:rsid w:val="0007418C"/>
    <w:rsid w:val="0007549A"/>
    <w:rsid w:val="0007758D"/>
    <w:rsid w:val="000817A0"/>
    <w:rsid w:val="00083615"/>
    <w:rsid w:val="0009014E"/>
    <w:rsid w:val="00096D5A"/>
    <w:rsid w:val="000973B2"/>
    <w:rsid w:val="000A11BE"/>
    <w:rsid w:val="000B240E"/>
    <w:rsid w:val="000B417F"/>
    <w:rsid w:val="000B4850"/>
    <w:rsid w:val="000C26A7"/>
    <w:rsid w:val="000C5E7C"/>
    <w:rsid w:val="000D6C25"/>
    <w:rsid w:val="000E0D18"/>
    <w:rsid w:val="000F48CE"/>
    <w:rsid w:val="00103C0E"/>
    <w:rsid w:val="0010703C"/>
    <w:rsid w:val="00130CD7"/>
    <w:rsid w:val="001341A3"/>
    <w:rsid w:val="0014077E"/>
    <w:rsid w:val="00146F8F"/>
    <w:rsid w:val="00156C72"/>
    <w:rsid w:val="00157582"/>
    <w:rsid w:val="00182706"/>
    <w:rsid w:val="00185B14"/>
    <w:rsid w:val="001922CD"/>
    <w:rsid w:val="0019253D"/>
    <w:rsid w:val="00197B2C"/>
    <w:rsid w:val="001B2DF3"/>
    <w:rsid w:val="001B723A"/>
    <w:rsid w:val="001C0448"/>
    <w:rsid w:val="001C23C1"/>
    <w:rsid w:val="001E3B7D"/>
    <w:rsid w:val="001F25CB"/>
    <w:rsid w:val="00202626"/>
    <w:rsid w:val="00207260"/>
    <w:rsid w:val="00233EF1"/>
    <w:rsid w:val="00236BF4"/>
    <w:rsid w:val="00236D3F"/>
    <w:rsid w:val="00240B52"/>
    <w:rsid w:val="00241B0E"/>
    <w:rsid w:val="00242502"/>
    <w:rsid w:val="00242BEC"/>
    <w:rsid w:val="00261EEF"/>
    <w:rsid w:val="00264978"/>
    <w:rsid w:val="002663AC"/>
    <w:rsid w:val="00281E62"/>
    <w:rsid w:val="00284E5C"/>
    <w:rsid w:val="002861F4"/>
    <w:rsid w:val="0028704C"/>
    <w:rsid w:val="00292B90"/>
    <w:rsid w:val="002A0732"/>
    <w:rsid w:val="002A2639"/>
    <w:rsid w:val="002A3B45"/>
    <w:rsid w:val="002B0245"/>
    <w:rsid w:val="002C0A2A"/>
    <w:rsid w:val="002D0AB3"/>
    <w:rsid w:val="002D4D27"/>
    <w:rsid w:val="002E0EF7"/>
    <w:rsid w:val="002E0F3F"/>
    <w:rsid w:val="002E5BD4"/>
    <w:rsid w:val="002F578F"/>
    <w:rsid w:val="002F5C18"/>
    <w:rsid w:val="002F7F1F"/>
    <w:rsid w:val="0030406C"/>
    <w:rsid w:val="00315A0E"/>
    <w:rsid w:val="00324D63"/>
    <w:rsid w:val="00337059"/>
    <w:rsid w:val="00340F5F"/>
    <w:rsid w:val="00341AA1"/>
    <w:rsid w:val="003447BF"/>
    <w:rsid w:val="00352BDE"/>
    <w:rsid w:val="003551E2"/>
    <w:rsid w:val="00357C22"/>
    <w:rsid w:val="00360669"/>
    <w:rsid w:val="0039287A"/>
    <w:rsid w:val="0039438A"/>
    <w:rsid w:val="003A78B8"/>
    <w:rsid w:val="003B0136"/>
    <w:rsid w:val="003D4FFE"/>
    <w:rsid w:val="003E5486"/>
    <w:rsid w:val="003F2EFB"/>
    <w:rsid w:val="004006E5"/>
    <w:rsid w:val="004222E5"/>
    <w:rsid w:val="004277DD"/>
    <w:rsid w:val="00427CF5"/>
    <w:rsid w:val="004411CA"/>
    <w:rsid w:val="00443333"/>
    <w:rsid w:val="0044470C"/>
    <w:rsid w:val="00457EEF"/>
    <w:rsid w:val="00470107"/>
    <w:rsid w:val="00480080"/>
    <w:rsid w:val="0049265D"/>
    <w:rsid w:val="00494E02"/>
    <w:rsid w:val="004A0685"/>
    <w:rsid w:val="004A2A2E"/>
    <w:rsid w:val="004B187B"/>
    <w:rsid w:val="004B22C0"/>
    <w:rsid w:val="004E5AC3"/>
    <w:rsid w:val="004F310C"/>
    <w:rsid w:val="00507DE6"/>
    <w:rsid w:val="00514E2E"/>
    <w:rsid w:val="00517F2C"/>
    <w:rsid w:val="00525F47"/>
    <w:rsid w:val="005266DD"/>
    <w:rsid w:val="00532D2F"/>
    <w:rsid w:val="00533044"/>
    <w:rsid w:val="00534D60"/>
    <w:rsid w:val="0053531E"/>
    <w:rsid w:val="0054109B"/>
    <w:rsid w:val="005553C2"/>
    <w:rsid w:val="00560BA1"/>
    <w:rsid w:val="0056634A"/>
    <w:rsid w:val="00570906"/>
    <w:rsid w:val="00570FB3"/>
    <w:rsid w:val="00582590"/>
    <w:rsid w:val="00587F98"/>
    <w:rsid w:val="00591CAB"/>
    <w:rsid w:val="00597DE4"/>
    <w:rsid w:val="005A217D"/>
    <w:rsid w:val="005A64B3"/>
    <w:rsid w:val="005A77A2"/>
    <w:rsid w:val="005B6762"/>
    <w:rsid w:val="005C0611"/>
    <w:rsid w:val="005C2B30"/>
    <w:rsid w:val="005C48EF"/>
    <w:rsid w:val="005C5BC6"/>
    <w:rsid w:val="005D358F"/>
    <w:rsid w:val="005D688B"/>
    <w:rsid w:val="005D6EBB"/>
    <w:rsid w:val="005D7800"/>
    <w:rsid w:val="005E0112"/>
    <w:rsid w:val="005F5A44"/>
    <w:rsid w:val="005F74D9"/>
    <w:rsid w:val="00604DAE"/>
    <w:rsid w:val="00605B27"/>
    <w:rsid w:val="00616CC7"/>
    <w:rsid w:val="00617EA0"/>
    <w:rsid w:val="00627953"/>
    <w:rsid w:val="006328FE"/>
    <w:rsid w:val="006365C7"/>
    <w:rsid w:val="00642233"/>
    <w:rsid w:val="00643C63"/>
    <w:rsid w:val="006457E4"/>
    <w:rsid w:val="006466E4"/>
    <w:rsid w:val="00647CD7"/>
    <w:rsid w:val="0065012E"/>
    <w:rsid w:val="00655AFB"/>
    <w:rsid w:val="00657086"/>
    <w:rsid w:val="00661D98"/>
    <w:rsid w:val="0066703A"/>
    <w:rsid w:val="00672CA0"/>
    <w:rsid w:val="00681193"/>
    <w:rsid w:val="006829F1"/>
    <w:rsid w:val="00685443"/>
    <w:rsid w:val="0069604D"/>
    <w:rsid w:val="006A1425"/>
    <w:rsid w:val="006B05AE"/>
    <w:rsid w:val="006B09C0"/>
    <w:rsid w:val="006B27F4"/>
    <w:rsid w:val="006B28B7"/>
    <w:rsid w:val="006B4530"/>
    <w:rsid w:val="006C011A"/>
    <w:rsid w:val="006C1D2A"/>
    <w:rsid w:val="006C31CE"/>
    <w:rsid w:val="006C5187"/>
    <w:rsid w:val="006D15B0"/>
    <w:rsid w:val="006E0BFA"/>
    <w:rsid w:val="006E2CEB"/>
    <w:rsid w:val="006F595A"/>
    <w:rsid w:val="00723482"/>
    <w:rsid w:val="00726CED"/>
    <w:rsid w:val="00733CD4"/>
    <w:rsid w:val="00737BC2"/>
    <w:rsid w:val="007416F8"/>
    <w:rsid w:val="0076029D"/>
    <w:rsid w:val="00762A65"/>
    <w:rsid w:val="00762DA4"/>
    <w:rsid w:val="007630A9"/>
    <w:rsid w:val="00767581"/>
    <w:rsid w:val="0077377F"/>
    <w:rsid w:val="00773925"/>
    <w:rsid w:val="007875C2"/>
    <w:rsid w:val="00792994"/>
    <w:rsid w:val="00794450"/>
    <w:rsid w:val="007A0035"/>
    <w:rsid w:val="007A4DE8"/>
    <w:rsid w:val="007C0A24"/>
    <w:rsid w:val="007C25D6"/>
    <w:rsid w:val="007C3C3C"/>
    <w:rsid w:val="007C4C8A"/>
    <w:rsid w:val="007D030E"/>
    <w:rsid w:val="007D6F0E"/>
    <w:rsid w:val="007F036F"/>
    <w:rsid w:val="007F5DD9"/>
    <w:rsid w:val="007F7485"/>
    <w:rsid w:val="007F77A1"/>
    <w:rsid w:val="0081404B"/>
    <w:rsid w:val="00814D40"/>
    <w:rsid w:val="0082046D"/>
    <w:rsid w:val="0082156E"/>
    <w:rsid w:val="0082161B"/>
    <w:rsid w:val="00822902"/>
    <w:rsid w:val="00823B65"/>
    <w:rsid w:val="0082604D"/>
    <w:rsid w:val="008329F7"/>
    <w:rsid w:val="00837484"/>
    <w:rsid w:val="00841492"/>
    <w:rsid w:val="008428CF"/>
    <w:rsid w:val="00842F09"/>
    <w:rsid w:val="0084434C"/>
    <w:rsid w:val="00850ED7"/>
    <w:rsid w:val="00857459"/>
    <w:rsid w:val="00865B02"/>
    <w:rsid w:val="008748ED"/>
    <w:rsid w:val="008764F2"/>
    <w:rsid w:val="00880C04"/>
    <w:rsid w:val="00883F43"/>
    <w:rsid w:val="00887EB1"/>
    <w:rsid w:val="00893862"/>
    <w:rsid w:val="00896227"/>
    <w:rsid w:val="008A0870"/>
    <w:rsid w:val="008B1754"/>
    <w:rsid w:val="008B63C7"/>
    <w:rsid w:val="008B6615"/>
    <w:rsid w:val="008C1E1F"/>
    <w:rsid w:val="008C3DD7"/>
    <w:rsid w:val="008C40E1"/>
    <w:rsid w:val="008E4389"/>
    <w:rsid w:val="008F2A05"/>
    <w:rsid w:val="0090762F"/>
    <w:rsid w:val="00907661"/>
    <w:rsid w:val="009205A4"/>
    <w:rsid w:val="00925BD5"/>
    <w:rsid w:val="009306C1"/>
    <w:rsid w:val="009349DB"/>
    <w:rsid w:val="00945238"/>
    <w:rsid w:val="00946F80"/>
    <w:rsid w:val="00951957"/>
    <w:rsid w:val="0096747D"/>
    <w:rsid w:val="0098461F"/>
    <w:rsid w:val="00990B05"/>
    <w:rsid w:val="0099524B"/>
    <w:rsid w:val="009A0E22"/>
    <w:rsid w:val="009A5A3F"/>
    <w:rsid w:val="009B34B8"/>
    <w:rsid w:val="009C2C89"/>
    <w:rsid w:val="009C4575"/>
    <w:rsid w:val="009C57F7"/>
    <w:rsid w:val="009D38F3"/>
    <w:rsid w:val="009D3DCD"/>
    <w:rsid w:val="009E0764"/>
    <w:rsid w:val="009E181A"/>
    <w:rsid w:val="009E5206"/>
    <w:rsid w:val="009F007F"/>
    <w:rsid w:val="009F16FB"/>
    <w:rsid w:val="00A06BE9"/>
    <w:rsid w:val="00A1292F"/>
    <w:rsid w:val="00A14E11"/>
    <w:rsid w:val="00A22330"/>
    <w:rsid w:val="00A2684C"/>
    <w:rsid w:val="00A40144"/>
    <w:rsid w:val="00A43A3D"/>
    <w:rsid w:val="00A44873"/>
    <w:rsid w:val="00A44A54"/>
    <w:rsid w:val="00A479BF"/>
    <w:rsid w:val="00A51370"/>
    <w:rsid w:val="00A62267"/>
    <w:rsid w:val="00A64C63"/>
    <w:rsid w:val="00A65739"/>
    <w:rsid w:val="00A67C41"/>
    <w:rsid w:val="00A76960"/>
    <w:rsid w:val="00A76D22"/>
    <w:rsid w:val="00A964DF"/>
    <w:rsid w:val="00AA7A6D"/>
    <w:rsid w:val="00AB2776"/>
    <w:rsid w:val="00AB48FA"/>
    <w:rsid w:val="00AC6517"/>
    <w:rsid w:val="00AD280C"/>
    <w:rsid w:val="00AD521E"/>
    <w:rsid w:val="00AD5366"/>
    <w:rsid w:val="00AE3309"/>
    <w:rsid w:val="00AE71E0"/>
    <w:rsid w:val="00AF427F"/>
    <w:rsid w:val="00AF5DB9"/>
    <w:rsid w:val="00B076BC"/>
    <w:rsid w:val="00B132BE"/>
    <w:rsid w:val="00B13711"/>
    <w:rsid w:val="00B13B41"/>
    <w:rsid w:val="00B23254"/>
    <w:rsid w:val="00B2450D"/>
    <w:rsid w:val="00B3074A"/>
    <w:rsid w:val="00B33B98"/>
    <w:rsid w:val="00B46F6D"/>
    <w:rsid w:val="00B54500"/>
    <w:rsid w:val="00B57354"/>
    <w:rsid w:val="00B626BC"/>
    <w:rsid w:val="00B73342"/>
    <w:rsid w:val="00B74880"/>
    <w:rsid w:val="00B76931"/>
    <w:rsid w:val="00B82B6A"/>
    <w:rsid w:val="00B83F4F"/>
    <w:rsid w:val="00B87DF3"/>
    <w:rsid w:val="00B90D31"/>
    <w:rsid w:val="00B90EBD"/>
    <w:rsid w:val="00B93935"/>
    <w:rsid w:val="00B93EBB"/>
    <w:rsid w:val="00B96273"/>
    <w:rsid w:val="00B96A12"/>
    <w:rsid w:val="00BA60D4"/>
    <w:rsid w:val="00BB4949"/>
    <w:rsid w:val="00BC2E47"/>
    <w:rsid w:val="00BD11C5"/>
    <w:rsid w:val="00BE055B"/>
    <w:rsid w:val="00BE09B5"/>
    <w:rsid w:val="00BE50A7"/>
    <w:rsid w:val="00BE67E4"/>
    <w:rsid w:val="00BF50D8"/>
    <w:rsid w:val="00C02C98"/>
    <w:rsid w:val="00C02FE1"/>
    <w:rsid w:val="00C23D24"/>
    <w:rsid w:val="00C2483A"/>
    <w:rsid w:val="00C26130"/>
    <w:rsid w:val="00C321B4"/>
    <w:rsid w:val="00C34030"/>
    <w:rsid w:val="00C4454D"/>
    <w:rsid w:val="00C53640"/>
    <w:rsid w:val="00C60CEB"/>
    <w:rsid w:val="00C728CB"/>
    <w:rsid w:val="00C73902"/>
    <w:rsid w:val="00C80BAD"/>
    <w:rsid w:val="00C82226"/>
    <w:rsid w:val="00C86912"/>
    <w:rsid w:val="00C94BAF"/>
    <w:rsid w:val="00C95A92"/>
    <w:rsid w:val="00CA2A26"/>
    <w:rsid w:val="00CA354F"/>
    <w:rsid w:val="00CA54B0"/>
    <w:rsid w:val="00CA721C"/>
    <w:rsid w:val="00CB37B1"/>
    <w:rsid w:val="00CC0ADC"/>
    <w:rsid w:val="00CC3155"/>
    <w:rsid w:val="00CC7E6A"/>
    <w:rsid w:val="00CD05FA"/>
    <w:rsid w:val="00CD54A4"/>
    <w:rsid w:val="00CD6D23"/>
    <w:rsid w:val="00CE2544"/>
    <w:rsid w:val="00CE3058"/>
    <w:rsid w:val="00CE6E81"/>
    <w:rsid w:val="00D02C20"/>
    <w:rsid w:val="00D132F1"/>
    <w:rsid w:val="00D20E7C"/>
    <w:rsid w:val="00D227A9"/>
    <w:rsid w:val="00D25D80"/>
    <w:rsid w:val="00D32F38"/>
    <w:rsid w:val="00D37638"/>
    <w:rsid w:val="00D432FC"/>
    <w:rsid w:val="00D43D8C"/>
    <w:rsid w:val="00D4458D"/>
    <w:rsid w:val="00D51F98"/>
    <w:rsid w:val="00D559CF"/>
    <w:rsid w:val="00D5611F"/>
    <w:rsid w:val="00DA01F0"/>
    <w:rsid w:val="00DA48A6"/>
    <w:rsid w:val="00DB1C66"/>
    <w:rsid w:val="00DC5EB8"/>
    <w:rsid w:val="00DC6FF2"/>
    <w:rsid w:val="00DC73C2"/>
    <w:rsid w:val="00DC7D0A"/>
    <w:rsid w:val="00DD5B08"/>
    <w:rsid w:val="00DE1235"/>
    <w:rsid w:val="00DE3137"/>
    <w:rsid w:val="00DE6D30"/>
    <w:rsid w:val="00DF05A3"/>
    <w:rsid w:val="00DF6120"/>
    <w:rsid w:val="00E072EC"/>
    <w:rsid w:val="00E17AB5"/>
    <w:rsid w:val="00E234BC"/>
    <w:rsid w:val="00E24A26"/>
    <w:rsid w:val="00E272D5"/>
    <w:rsid w:val="00E30676"/>
    <w:rsid w:val="00E366A1"/>
    <w:rsid w:val="00E40F07"/>
    <w:rsid w:val="00E4554E"/>
    <w:rsid w:val="00E469B0"/>
    <w:rsid w:val="00E52AFB"/>
    <w:rsid w:val="00E638CB"/>
    <w:rsid w:val="00E66F0B"/>
    <w:rsid w:val="00E720DD"/>
    <w:rsid w:val="00E80657"/>
    <w:rsid w:val="00E909A4"/>
    <w:rsid w:val="00E94402"/>
    <w:rsid w:val="00E95B67"/>
    <w:rsid w:val="00EA41BF"/>
    <w:rsid w:val="00EA5F4E"/>
    <w:rsid w:val="00EC08E7"/>
    <w:rsid w:val="00EC38B5"/>
    <w:rsid w:val="00EC5C43"/>
    <w:rsid w:val="00ED26F8"/>
    <w:rsid w:val="00ED29CF"/>
    <w:rsid w:val="00EE5C40"/>
    <w:rsid w:val="00EF423C"/>
    <w:rsid w:val="00F04FAB"/>
    <w:rsid w:val="00F0779C"/>
    <w:rsid w:val="00F2033F"/>
    <w:rsid w:val="00F24454"/>
    <w:rsid w:val="00F25142"/>
    <w:rsid w:val="00F27188"/>
    <w:rsid w:val="00F27BCE"/>
    <w:rsid w:val="00F3200B"/>
    <w:rsid w:val="00F46181"/>
    <w:rsid w:val="00F47536"/>
    <w:rsid w:val="00F50474"/>
    <w:rsid w:val="00F51FCB"/>
    <w:rsid w:val="00F61EEC"/>
    <w:rsid w:val="00F6611C"/>
    <w:rsid w:val="00F7077C"/>
    <w:rsid w:val="00F821CB"/>
    <w:rsid w:val="00F85408"/>
    <w:rsid w:val="00F94E63"/>
    <w:rsid w:val="00FA0C32"/>
    <w:rsid w:val="00FB17A3"/>
    <w:rsid w:val="00FB3569"/>
    <w:rsid w:val="00FB4104"/>
    <w:rsid w:val="00FB4D07"/>
    <w:rsid w:val="00FB6540"/>
    <w:rsid w:val="00FC234E"/>
    <w:rsid w:val="00FC47D4"/>
    <w:rsid w:val="00FC52A6"/>
    <w:rsid w:val="00FC79C5"/>
    <w:rsid w:val="00FD64E8"/>
    <w:rsid w:val="00FD696A"/>
    <w:rsid w:val="00FE12B7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312722B2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  <w:rsid w:val="00182706"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  <w:rsid w:val="00182706"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sid w:val="00182706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D0AE4"/>
    <w:rsid w:val="00016788"/>
    <w:rsid w:val="00052137"/>
    <w:rsid w:val="00053409"/>
    <w:rsid w:val="0007758D"/>
    <w:rsid w:val="000A0CA9"/>
    <w:rsid w:val="000E0D18"/>
    <w:rsid w:val="000E0D46"/>
    <w:rsid w:val="0012751F"/>
    <w:rsid w:val="001334E1"/>
    <w:rsid w:val="002B1932"/>
    <w:rsid w:val="00315A0E"/>
    <w:rsid w:val="003466F2"/>
    <w:rsid w:val="00356173"/>
    <w:rsid w:val="003D0AE4"/>
    <w:rsid w:val="003E1E52"/>
    <w:rsid w:val="004056AD"/>
    <w:rsid w:val="004A5D43"/>
    <w:rsid w:val="004F310C"/>
    <w:rsid w:val="00553F50"/>
    <w:rsid w:val="00641B19"/>
    <w:rsid w:val="00647CD7"/>
    <w:rsid w:val="006C011A"/>
    <w:rsid w:val="007229A8"/>
    <w:rsid w:val="00757C88"/>
    <w:rsid w:val="007B6E8B"/>
    <w:rsid w:val="007C25D6"/>
    <w:rsid w:val="0082046D"/>
    <w:rsid w:val="00823531"/>
    <w:rsid w:val="0083718F"/>
    <w:rsid w:val="008A5E12"/>
    <w:rsid w:val="00907661"/>
    <w:rsid w:val="00A22330"/>
    <w:rsid w:val="00A53389"/>
    <w:rsid w:val="00A76960"/>
    <w:rsid w:val="00AA322B"/>
    <w:rsid w:val="00AA6F87"/>
    <w:rsid w:val="00AE71E0"/>
    <w:rsid w:val="00AF5DB9"/>
    <w:rsid w:val="00B13B41"/>
    <w:rsid w:val="00B14A25"/>
    <w:rsid w:val="00B14ACC"/>
    <w:rsid w:val="00B76931"/>
    <w:rsid w:val="00BB4949"/>
    <w:rsid w:val="00C120D5"/>
    <w:rsid w:val="00C16EE7"/>
    <w:rsid w:val="00C26130"/>
    <w:rsid w:val="00C839B4"/>
    <w:rsid w:val="00CD087B"/>
    <w:rsid w:val="00D20786"/>
    <w:rsid w:val="00DA0F9E"/>
    <w:rsid w:val="00DC7D0A"/>
    <w:rsid w:val="00E63EC4"/>
    <w:rsid w:val="00F30FC2"/>
    <w:rsid w:val="00F5100A"/>
    <w:rsid w:val="00FC234E"/>
    <w:rsid w:val="00FF3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2</TotalTime>
  <Pages>1</Pages>
  <Words>425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ITH</dc:creator>
  <cp:lastModifiedBy>Raivo</cp:lastModifiedBy>
  <cp:revision>3</cp:revision>
  <cp:lastPrinted>2020-11-03T13:25:00Z</cp:lastPrinted>
  <dcterms:created xsi:type="dcterms:W3CDTF">2025-02-18T12:05:00Z</dcterms:created>
  <dcterms:modified xsi:type="dcterms:W3CDTF">2025-02-18T12:06:00Z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